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DDD7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5F2440CB" w14:textId="77777777" w:rsidR="00DA1224" w:rsidRDefault="00DA1224" w:rsidP="00A602C7">
      <w:pPr>
        <w:pStyle w:val="3"/>
        <w:jc w:val="center"/>
      </w:pPr>
    </w:p>
    <w:p w14:paraId="0CD694B9" w14:textId="77777777" w:rsidR="00EC26AD" w:rsidRDefault="00EC26AD" w:rsidP="00EC26AD">
      <w:pPr>
        <w:pStyle w:val="af1"/>
      </w:pPr>
      <w:r>
        <w:t>РОССИЙСКАЯ ФЕДЕРАЦИЯ</w:t>
      </w:r>
    </w:p>
    <w:p w14:paraId="1F14430B" w14:textId="77777777" w:rsidR="00EC26AD" w:rsidRDefault="00EC26AD" w:rsidP="00EC26AD">
      <w:pPr>
        <w:pStyle w:val="af1"/>
      </w:pPr>
      <w:r>
        <w:t>РОСТОВСКАЯ ОБЛАСТЬ</w:t>
      </w:r>
    </w:p>
    <w:p w14:paraId="675CBB8F" w14:textId="77777777"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6B94507C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C215FE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3E0A8B2" w14:textId="77777777"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14:paraId="4CB4940C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46A072F7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4674912" w14:textId="77777777" w:rsidR="00EC26AD" w:rsidRDefault="00EC26AD" w:rsidP="00EC26AD">
      <w:pPr>
        <w:jc w:val="center"/>
        <w:rPr>
          <w:sz w:val="28"/>
        </w:rPr>
      </w:pPr>
    </w:p>
    <w:p w14:paraId="596AFB20" w14:textId="77777777" w:rsidR="00EC26AD" w:rsidRDefault="00EC26AD" w:rsidP="00031164">
      <w:pPr>
        <w:tabs>
          <w:tab w:val="left" w:pos="7585"/>
        </w:tabs>
        <w:rPr>
          <w:sz w:val="28"/>
        </w:rPr>
      </w:pPr>
      <w:r>
        <w:rPr>
          <w:sz w:val="28"/>
        </w:rPr>
        <w:t xml:space="preserve">от </w:t>
      </w:r>
      <w:r w:rsidR="00C215FE">
        <w:rPr>
          <w:sz w:val="28"/>
        </w:rPr>
        <w:t>04.10</w:t>
      </w:r>
      <w:r>
        <w:rPr>
          <w:sz w:val="28"/>
        </w:rPr>
        <w:t>.201</w:t>
      </w:r>
      <w:r w:rsidR="00222EC5">
        <w:rPr>
          <w:sz w:val="28"/>
        </w:rPr>
        <w:t>9</w:t>
      </w:r>
      <w:r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C215FE">
        <w:rPr>
          <w:sz w:val="28"/>
        </w:rPr>
        <w:t>137</w:t>
      </w:r>
      <w:r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14:paraId="7830CE51" w14:textId="77777777" w:rsidR="00416EE3" w:rsidRDefault="00416EE3" w:rsidP="00416EE3"/>
    <w:p w14:paraId="0367F583" w14:textId="77777777"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6424E46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на 201</w:t>
      </w:r>
      <w:r w:rsidR="00222EC5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78C1A94B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C215FE">
        <w:rPr>
          <w:sz w:val="28"/>
        </w:rPr>
        <w:t>9-ти</w:t>
      </w:r>
      <w:r>
        <w:rPr>
          <w:sz w:val="28"/>
        </w:rPr>
        <w:t xml:space="preserve"> </w:t>
      </w:r>
      <w:r w:rsidR="00C215FE">
        <w:rPr>
          <w:sz w:val="28"/>
        </w:rPr>
        <w:t>месяцев</w:t>
      </w:r>
      <w:r>
        <w:rPr>
          <w:sz w:val="28"/>
        </w:rPr>
        <w:t xml:space="preserve"> 201</w:t>
      </w:r>
      <w:r w:rsidR="00222EC5">
        <w:rPr>
          <w:sz w:val="28"/>
        </w:rPr>
        <w:t>9</w:t>
      </w:r>
      <w:r>
        <w:rPr>
          <w:sz w:val="28"/>
        </w:rPr>
        <w:t xml:space="preserve"> года</w:t>
      </w:r>
    </w:p>
    <w:p w14:paraId="3888A898" w14:textId="77777777"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6DB89CEB" w14:textId="77777777"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3116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5E68CB12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5435A5C" w14:textId="77777777" w:rsidR="007654AD" w:rsidRPr="00EC7390" w:rsidRDefault="00A52AD1" w:rsidP="000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», утвержденной постановлением 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222EC5">
        <w:rPr>
          <w:sz w:val="28"/>
          <w:szCs w:val="28"/>
        </w:rPr>
        <w:t>22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10</w:t>
      </w:r>
      <w:r w:rsidR="00036E47">
        <w:rPr>
          <w:sz w:val="28"/>
          <w:szCs w:val="28"/>
        </w:rPr>
        <w:t>.201</w:t>
      </w:r>
      <w:r w:rsidR="00222EC5">
        <w:rPr>
          <w:sz w:val="28"/>
          <w:szCs w:val="28"/>
        </w:rPr>
        <w:t>8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031164">
        <w:rPr>
          <w:sz w:val="28"/>
          <w:szCs w:val="28"/>
        </w:rPr>
        <w:t>1</w:t>
      </w:r>
      <w:r w:rsidR="00222EC5">
        <w:rPr>
          <w:sz w:val="28"/>
          <w:szCs w:val="28"/>
        </w:rPr>
        <w:t>73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>Об утверждении 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</w:p>
    <w:p w14:paraId="33EE800C" w14:textId="77777777" w:rsidR="00036E47" w:rsidRDefault="00C215FE" w:rsidP="007654A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9-ти </w:t>
      </w:r>
      <w:r w:rsidR="00830A9A">
        <w:rPr>
          <w:sz w:val="28"/>
        </w:rPr>
        <w:t xml:space="preserve">месяцев </w:t>
      </w:r>
      <w:r w:rsidR="00830A9A">
        <w:rPr>
          <w:sz w:val="28"/>
          <w:szCs w:val="28"/>
        </w:rPr>
        <w:t>201</w:t>
      </w:r>
      <w:r w:rsidR="00222EC5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согласно приложению  к настоящему постановлению.</w:t>
      </w:r>
    </w:p>
    <w:p w14:paraId="5FB31351" w14:textId="77777777" w:rsidR="003B5925" w:rsidRPr="003B5925" w:rsidRDefault="0045570C" w:rsidP="000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2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B1C1B">
        <w:rPr>
          <w:sz w:val="28"/>
          <w:szCs w:val="28"/>
        </w:rPr>
        <w:t xml:space="preserve">    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73F8E4C9" w14:textId="77777777" w:rsidR="00BE6866" w:rsidRDefault="0005617B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2E6DF579" w14:textId="77777777" w:rsidR="00CA5D5E" w:rsidRDefault="00CA5D5E" w:rsidP="009050D9">
      <w:pPr>
        <w:rPr>
          <w:sz w:val="28"/>
          <w:szCs w:val="28"/>
        </w:rPr>
      </w:pPr>
    </w:p>
    <w:p w14:paraId="4B6EDF93" w14:textId="77777777" w:rsidR="005110E4" w:rsidRDefault="005110E4" w:rsidP="009050D9">
      <w:pPr>
        <w:rPr>
          <w:sz w:val="28"/>
          <w:szCs w:val="28"/>
        </w:rPr>
      </w:pPr>
    </w:p>
    <w:p w14:paraId="7783E237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98A53B1" w14:textId="77777777"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222EC5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6AB95C94" w14:textId="77777777" w:rsidR="006C23EE" w:rsidRDefault="006C23EE" w:rsidP="00796F0F">
      <w:pPr>
        <w:rPr>
          <w:sz w:val="24"/>
          <w:szCs w:val="24"/>
        </w:rPr>
      </w:pPr>
    </w:p>
    <w:p w14:paraId="64218B35" w14:textId="77777777" w:rsidR="00031164" w:rsidRDefault="00031164" w:rsidP="00796F0F">
      <w:pPr>
        <w:rPr>
          <w:sz w:val="24"/>
          <w:szCs w:val="24"/>
        </w:rPr>
      </w:pPr>
    </w:p>
    <w:p w14:paraId="75E64A3D" w14:textId="77777777" w:rsidR="00031164" w:rsidRDefault="00031164" w:rsidP="00796F0F">
      <w:pPr>
        <w:rPr>
          <w:sz w:val="24"/>
          <w:szCs w:val="24"/>
        </w:rPr>
      </w:pPr>
    </w:p>
    <w:p w14:paraId="1EBB0C22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01163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08CD4581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45F00E79" w14:textId="77777777"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14:paraId="25682308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2714B30A" w14:textId="77777777" w:rsidR="00D07D35" w:rsidRDefault="00D07D35" w:rsidP="00463482">
      <w:pPr>
        <w:jc w:val="center"/>
        <w:rPr>
          <w:sz w:val="28"/>
          <w:szCs w:val="28"/>
        </w:rPr>
      </w:pPr>
    </w:p>
    <w:p w14:paraId="602544E6" w14:textId="77777777" w:rsidR="00D07D35" w:rsidRDefault="00D07D35" w:rsidP="00D07D35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10D10339" w14:textId="77777777" w:rsidR="00D07D35" w:rsidRDefault="00D07D35" w:rsidP="00D07D35">
      <w:pPr>
        <w:jc w:val="right"/>
      </w:pPr>
      <w:r>
        <w:t xml:space="preserve">к постановлению Администрации </w:t>
      </w:r>
    </w:p>
    <w:p w14:paraId="3D75691D" w14:textId="77777777" w:rsidR="00D07D35" w:rsidRPr="00BF44CF" w:rsidRDefault="00222EC5" w:rsidP="00D07D35">
      <w:pPr>
        <w:jc w:val="right"/>
      </w:pPr>
      <w:r>
        <w:t>Веселовского</w:t>
      </w:r>
      <w:r w:rsidR="00D07D35">
        <w:t xml:space="preserve"> сельского поселения от </w:t>
      </w:r>
      <w:r w:rsidR="00C215FE">
        <w:t>04.10</w:t>
      </w:r>
      <w:r w:rsidR="00D07D35">
        <w:t>.201</w:t>
      </w:r>
      <w:r>
        <w:t>9</w:t>
      </w:r>
      <w:r w:rsidR="00D07D35">
        <w:t>г №</w:t>
      </w:r>
      <w:r w:rsidR="00C215FE">
        <w:t xml:space="preserve"> 137</w:t>
      </w:r>
    </w:p>
    <w:p w14:paraId="5C4E5B58" w14:textId="77777777"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451328B1" w14:textId="77777777" w:rsidR="00D07D35" w:rsidRPr="001B0FF1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222EC5">
        <w:rPr>
          <w:sz w:val="24"/>
          <w:szCs w:val="24"/>
        </w:rPr>
        <w:t>на 2019</w:t>
      </w:r>
      <w:r w:rsidR="00585680">
        <w:rPr>
          <w:sz w:val="24"/>
          <w:szCs w:val="24"/>
        </w:rPr>
        <w:t xml:space="preserve"> год по итогам </w:t>
      </w:r>
      <w:r w:rsidR="00C215FE">
        <w:rPr>
          <w:sz w:val="24"/>
          <w:szCs w:val="24"/>
        </w:rPr>
        <w:t>9-ти месяцев</w:t>
      </w:r>
      <w:r w:rsidR="00585680">
        <w:rPr>
          <w:sz w:val="24"/>
          <w:szCs w:val="24"/>
        </w:rPr>
        <w:t xml:space="preserve"> </w:t>
      </w:r>
      <w:r w:rsidRPr="001B0FF1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222EC5">
        <w:rPr>
          <w:sz w:val="24"/>
          <w:szCs w:val="24"/>
        </w:rPr>
        <w:t>9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170"/>
        <w:gridCol w:w="850"/>
        <w:gridCol w:w="1418"/>
      </w:tblGrid>
      <w:tr w:rsidR="00585680" w:rsidRPr="001B0FF1" w14:paraId="38CC9A4E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375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B3A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7CBDDAA0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1A7932EC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36A358E2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514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B4FA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D2DA3F3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5E8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ECF3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DAF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063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54220953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14:paraId="320717AD" w14:textId="77777777" w:rsidTr="00222EC5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46B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DCC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52D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46C8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52E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61E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D6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D092E0C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13A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0C1" w14:textId="77777777" w:rsidR="00585680" w:rsidRPr="006927BB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F46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85680" w:rsidRPr="001B0FF1" w14:paraId="599F1BCA" w14:textId="77777777" w:rsidTr="00222EC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C71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7A9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BB7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5D8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B8E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97F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79E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83A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557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694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1B0FF1" w14:paraId="7E5E0510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DEC" w14:textId="77777777"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2E5" w14:textId="77777777"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14:paraId="2964C525" w14:textId="77777777" w:rsidTr="00C215FE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9E6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CC3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039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B12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0547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748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3FA" w14:textId="77777777" w:rsidR="00031164" w:rsidRDefault="00031164">
            <w:r w:rsidRPr="007C703C">
              <w:rPr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A2B" w14:textId="77777777" w:rsidR="00031164" w:rsidRDefault="0003116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4759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166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0E913C3E" w14:textId="77777777" w:rsidTr="00C215FE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409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DB6" w14:textId="77777777"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2063AAB0" w14:textId="77777777"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4ED" w14:textId="77777777"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A69" w14:textId="77777777"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E77" w14:textId="77777777" w:rsidR="00381559" w:rsidRPr="001B0FF1" w:rsidRDefault="00381559" w:rsidP="00222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22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0A4" w14:textId="77777777" w:rsidR="00381559" w:rsidRPr="001B0FF1" w:rsidRDefault="00381559" w:rsidP="00222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22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59F" w14:textId="77777777" w:rsidR="00381559" w:rsidRDefault="00381559">
            <w:r w:rsidRPr="007C703C">
              <w:rPr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9C5" w14:textId="77777777" w:rsidR="00381559" w:rsidRDefault="00381559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F93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830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005F5A00" w14:textId="77777777" w:rsidTr="00C215FE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FD7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996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25C96A59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3B019D6B" w14:textId="77777777" w:rsidR="00381559" w:rsidRPr="00B55BF7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77B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9B5" w14:textId="77777777" w:rsidR="00381559" w:rsidRPr="00F6758A" w:rsidRDefault="00381559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E4C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D6F68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2A8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43C2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351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C19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3479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430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9DAD3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2FE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7917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5D1EB080" w14:textId="77777777" w:rsidTr="00C215FE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22D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0B0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776726DB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4B4AA53B" w14:textId="77777777" w:rsidR="00381559" w:rsidRPr="00F249BE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413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5FF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136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BE9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493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775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4FF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4AB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59" w:rsidRPr="001B0FF1" w14:paraId="5EA922B4" w14:textId="77777777" w:rsidTr="00C215FE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C6B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09E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F09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62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966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862" w14:textId="77777777" w:rsidR="00381559" w:rsidRPr="001B0FF1" w:rsidRDefault="00381559" w:rsidP="00222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22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D07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0F6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464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BAA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5680" w:rsidRPr="0093771B" w14:paraId="6E1943BA" w14:textId="77777777" w:rsidTr="00C215FE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D74" w14:textId="77777777" w:rsidR="00585680" w:rsidRPr="0093771B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A7E" w14:textId="77777777" w:rsidR="00585680" w:rsidRPr="00585680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C30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5680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D04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967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470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572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833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8CC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616" w14:textId="77777777" w:rsidR="00585680" w:rsidRPr="0093771B" w:rsidRDefault="004C41BB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680" w:rsidRPr="0093771B" w14:paraId="39F7A273" w14:textId="77777777" w:rsidTr="00C215FE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714" w14:textId="77777777" w:rsidR="00585680" w:rsidRPr="0093771B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24F" w14:textId="77777777" w:rsidR="00585680" w:rsidRPr="00585680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496" w14:textId="77777777" w:rsidR="00585680" w:rsidRPr="00585680" w:rsidRDefault="00381559" w:rsidP="0038155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7B2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343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4E2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040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B2E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277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641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FF2C3" w14:textId="77777777" w:rsidR="00585680" w:rsidRDefault="00585680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381559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20B10CA4" w14:textId="77777777" w:rsidR="00585680" w:rsidRDefault="00585680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433EB556" w14:textId="77777777" w:rsidR="00CB1E74" w:rsidRDefault="00CB1E74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CB1E74" w:rsidSect="00CB1E74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57BF8233" w14:textId="77777777"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68F2D630" w14:textId="77777777" w:rsidR="00CB1E74" w:rsidRPr="007F37E5" w:rsidRDefault="00CB1E74" w:rsidP="00CB1E74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>сельского поселения «Развитие физиче</w:t>
      </w:r>
      <w:r w:rsidR="00956920">
        <w:rPr>
          <w:sz w:val="28"/>
          <w:szCs w:val="28"/>
        </w:rPr>
        <w:t>ской культуры  и спорта» на 2019</w:t>
      </w:r>
      <w:r w:rsidRPr="007F37E5">
        <w:rPr>
          <w:sz w:val="28"/>
          <w:szCs w:val="28"/>
        </w:rPr>
        <w:t xml:space="preserve"> год</w:t>
      </w:r>
    </w:p>
    <w:p w14:paraId="470FCC59" w14:textId="77777777"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215FE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2019</w:t>
      </w:r>
      <w:r w:rsidR="00CB1E74" w:rsidRPr="007F37E5">
        <w:rPr>
          <w:sz w:val="28"/>
          <w:szCs w:val="28"/>
        </w:rPr>
        <w:t xml:space="preserve"> года)</w:t>
      </w:r>
    </w:p>
    <w:p w14:paraId="441F552A" w14:textId="77777777"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0112F624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14:paraId="4F797A4D" w14:textId="77777777"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2019</w:t>
      </w:r>
      <w:r w:rsidRPr="007F37E5">
        <w:rPr>
          <w:sz w:val="28"/>
          <w:szCs w:val="28"/>
        </w:rPr>
        <w:t xml:space="preserve"> году </w:t>
      </w:r>
      <w:r w:rsidR="00381559">
        <w:rPr>
          <w:sz w:val="28"/>
          <w:szCs w:val="28"/>
        </w:rPr>
        <w:t xml:space="preserve">финансирование не </w:t>
      </w:r>
      <w:r w:rsidRPr="007F37E5">
        <w:rPr>
          <w:sz w:val="28"/>
          <w:szCs w:val="28"/>
        </w:rPr>
        <w:t>предусмотрено.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</w:t>
      </w:r>
      <w:r w:rsidR="00C215FE">
        <w:rPr>
          <w:sz w:val="28"/>
          <w:szCs w:val="28"/>
        </w:rPr>
        <w:t>10</w:t>
      </w:r>
      <w:r w:rsidR="00956920">
        <w:rPr>
          <w:sz w:val="28"/>
          <w:szCs w:val="28"/>
        </w:rPr>
        <w:t>.2019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14:paraId="0255B0CC" w14:textId="77777777"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14:paraId="2C6C325D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4DD4F2BA" w14:textId="77777777"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14:paraId="7D70AB59" w14:textId="77777777"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956920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201</w:t>
      </w:r>
      <w:r w:rsidR="00956920">
        <w:rPr>
          <w:sz w:val="28"/>
          <w:szCs w:val="28"/>
        </w:rPr>
        <w:t>9</w:t>
      </w:r>
      <w:r w:rsidRPr="007F37E5">
        <w:rPr>
          <w:sz w:val="28"/>
          <w:szCs w:val="28"/>
        </w:rPr>
        <w:t xml:space="preserve"> год</w:t>
      </w:r>
      <w:r w:rsidR="00956920">
        <w:rPr>
          <w:sz w:val="28"/>
          <w:szCs w:val="28"/>
        </w:rPr>
        <w:t xml:space="preserve"> не вносилось</w:t>
      </w:r>
      <w:r w:rsidRPr="007F37E5">
        <w:rPr>
          <w:sz w:val="28"/>
          <w:szCs w:val="28"/>
        </w:rPr>
        <w:t>.</w:t>
      </w:r>
    </w:p>
    <w:p w14:paraId="666A771B" w14:textId="77777777"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201</w:t>
      </w:r>
      <w:r w:rsidR="00956920">
        <w:rPr>
          <w:sz w:val="28"/>
          <w:szCs w:val="28"/>
        </w:rPr>
        <w:t>9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>финансирование не предусмотрено</w:t>
      </w:r>
      <w:r w:rsidR="00956920">
        <w:rPr>
          <w:sz w:val="28"/>
          <w:szCs w:val="28"/>
        </w:rPr>
        <w:t xml:space="preserve"> . По состоянию на 01.</w:t>
      </w:r>
      <w:r w:rsidR="00C215FE">
        <w:rPr>
          <w:sz w:val="28"/>
          <w:szCs w:val="28"/>
        </w:rPr>
        <w:t>10</w:t>
      </w:r>
      <w:r w:rsidR="00956920">
        <w:rPr>
          <w:sz w:val="28"/>
          <w:szCs w:val="28"/>
        </w:rPr>
        <w:t>.2019</w:t>
      </w:r>
      <w:r w:rsidRPr="007F37E5">
        <w:rPr>
          <w:sz w:val="28"/>
          <w:szCs w:val="28"/>
        </w:rPr>
        <w:t xml:space="preserve"> года  </w:t>
      </w:r>
      <w:r w:rsidR="007F37E5" w:rsidRPr="007F37E5">
        <w:rPr>
          <w:sz w:val="28"/>
          <w:szCs w:val="28"/>
        </w:rPr>
        <w:t>контракты не заключались</w:t>
      </w:r>
      <w:r w:rsidR="007F37E5">
        <w:rPr>
          <w:sz w:val="28"/>
          <w:szCs w:val="28"/>
        </w:rPr>
        <w:t xml:space="preserve">, </w:t>
      </w:r>
      <w:r w:rsidR="007F37E5" w:rsidRPr="007F37E5">
        <w:rPr>
          <w:sz w:val="28"/>
          <w:szCs w:val="28"/>
        </w:rPr>
        <w:t xml:space="preserve">фактических расходов не было. </w:t>
      </w:r>
    </w:p>
    <w:p w14:paraId="1D6837BA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Выполнение мероприятий подпрограммы 1 по состоянию на 01.</w:t>
      </w:r>
      <w:r w:rsidR="00C215FE">
        <w:rPr>
          <w:sz w:val="28"/>
          <w:szCs w:val="28"/>
        </w:rPr>
        <w:t>10</w:t>
      </w:r>
      <w:r w:rsidRPr="007F37E5">
        <w:rPr>
          <w:sz w:val="28"/>
          <w:szCs w:val="28"/>
        </w:rPr>
        <w:t>.201</w:t>
      </w:r>
      <w:r w:rsidR="00956920">
        <w:rPr>
          <w:sz w:val="28"/>
          <w:szCs w:val="28"/>
        </w:rPr>
        <w:t>9</w:t>
      </w:r>
      <w:r w:rsidRPr="007F37E5">
        <w:rPr>
          <w:sz w:val="28"/>
          <w:szCs w:val="28"/>
        </w:rPr>
        <w:t xml:space="preserve"> реализуются </w:t>
      </w:r>
      <w:r w:rsidR="00C201E5">
        <w:rPr>
          <w:sz w:val="28"/>
          <w:szCs w:val="28"/>
        </w:rPr>
        <w:t>без финансирования</w:t>
      </w:r>
      <w:r w:rsidRPr="007F37E5">
        <w:rPr>
          <w:sz w:val="28"/>
          <w:szCs w:val="28"/>
        </w:rPr>
        <w:t>.</w:t>
      </w:r>
    </w:p>
    <w:p w14:paraId="422EAA25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13422389" w14:textId="77777777"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событие подпрограммы 1 выполнено в установленный срок.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14:paraId="6B5A0D4B" w14:textId="77777777" w:rsidR="00CB1E74" w:rsidRPr="007F37E5" w:rsidRDefault="00CB1E74" w:rsidP="00C215FE">
      <w:pPr>
        <w:spacing w:before="30" w:after="30"/>
        <w:ind w:firstLine="708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78BCDDDE" w14:textId="77777777" w:rsidR="00CB1E74" w:rsidRPr="007F37E5" w:rsidRDefault="00C201E5" w:rsidP="00C215FE">
      <w:pPr>
        <w:spacing w:before="30" w:after="30"/>
        <w:rPr>
          <w:sz w:val="28"/>
          <w:szCs w:val="28"/>
        </w:rPr>
        <w:sectPr w:rsidR="00CB1E74" w:rsidRPr="007F37E5" w:rsidSect="000677C8">
          <w:pgSz w:w="11907" w:h="16840"/>
          <w:pgMar w:top="1531" w:right="624" w:bottom="1134" w:left="567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201</w:t>
      </w:r>
      <w:r w:rsidR="00956920">
        <w:rPr>
          <w:sz w:val="28"/>
          <w:szCs w:val="28"/>
        </w:rPr>
        <w:t>9</w:t>
      </w:r>
      <w:r w:rsidR="00CB1E74" w:rsidRPr="007F37E5">
        <w:rPr>
          <w:sz w:val="28"/>
          <w:szCs w:val="28"/>
        </w:rPr>
        <w:t xml:space="preserve"> год по итогам </w:t>
      </w:r>
      <w:r w:rsidR="00C215FE">
        <w:rPr>
          <w:sz w:val="28"/>
          <w:szCs w:val="28"/>
        </w:rPr>
        <w:t>9-ти месяцев</w:t>
      </w:r>
      <w:r w:rsidR="00CB1E74" w:rsidRPr="007F37E5">
        <w:rPr>
          <w:sz w:val="28"/>
          <w:szCs w:val="28"/>
        </w:rPr>
        <w:t xml:space="preserve"> 201</w:t>
      </w:r>
      <w:r w:rsidR="00956920">
        <w:rPr>
          <w:sz w:val="28"/>
          <w:szCs w:val="28"/>
        </w:rPr>
        <w:t>9</w:t>
      </w:r>
      <w:r w:rsidR="00CB1E74" w:rsidRPr="007F37E5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C215FE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14:paraId="009895F2" w14:textId="77777777"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2467" w14:textId="77777777" w:rsidR="00DF4475" w:rsidRDefault="00DF4475">
      <w:r>
        <w:separator/>
      </w:r>
    </w:p>
  </w:endnote>
  <w:endnote w:type="continuationSeparator" w:id="0">
    <w:p w14:paraId="503A2CBF" w14:textId="77777777" w:rsidR="00DF4475" w:rsidRDefault="00DF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27F9" w14:textId="77777777" w:rsidR="00DF4475" w:rsidRDefault="00DF4475">
      <w:r>
        <w:separator/>
      </w:r>
    </w:p>
  </w:footnote>
  <w:footnote w:type="continuationSeparator" w:id="0">
    <w:p w14:paraId="7D209C2F" w14:textId="77777777" w:rsidR="00DF4475" w:rsidRDefault="00DF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15FE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475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563A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7D464E"/>
  <w15:chartTrackingRefBased/>
  <w15:docId w15:val="{2453DA15-6C65-4B70-B325-8382BABC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6F9E-102E-4594-85C7-2AFB3AC0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7219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